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B9" w:rsidRDefault="002A3EB9" w:rsidP="00C33598">
      <w:pPr>
        <w:numPr>
          <w:ilvl w:val="0"/>
          <w:numId w:val="5"/>
        </w:num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A0744">
        <w:rPr>
          <w:rFonts w:ascii="Times New Roman" w:hAnsi="Times New Roman"/>
          <w:b/>
          <w:sz w:val="24"/>
          <w:szCs w:val="24"/>
        </w:rPr>
        <w:t>pielikums</w:t>
      </w:r>
    </w:p>
    <w:p w:rsidR="002A3EB9" w:rsidRPr="004A0744" w:rsidRDefault="002A3EB9" w:rsidP="004A0744">
      <w:pPr>
        <w:spacing w:after="0" w:line="36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4A0744">
        <w:rPr>
          <w:rFonts w:ascii="Times New Roman" w:hAnsi="Times New Roman"/>
          <w:b/>
          <w:sz w:val="24"/>
          <w:szCs w:val="24"/>
        </w:rPr>
        <w:t xml:space="preserve"> </w:t>
      </w:r>
    </w:p>
    <w:p w:rsidR="002A3EB9" w:rsidRDefault="002A3EB9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Jelgavas ________________________________________</w:t>
      </w:r>
    </w:p>
    <w:p w:rsidR="002A3EB9" w:rsidRDefault="002A3EB9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(izglītības iestāde)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3EB9" w:rsidRPr="00943AB5" w:rsidRDefault="002A3EB9" w:rsidP="00943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AB5">
        <w:rPr>
          <w:rFonts w:ascii="Times New Roman" w:hAnsi="Times New Roman"/>
          <w:b/>
          <w:sz w:val="24"/>
          <w:szCs w:val="24"/>
        </w:rPr>
        <w:t xml:space="preserve">pieteikuma anketa konkursam </w:t>
      </w:r>
      <w:r>
        <w:rPr>
          <w:rFonts w:ascii="Times New Roman" w:hAnsi="Times New Roman"/>
          <w:b/>
          <w:sz w:val="24"/>
          <w:szCs w:val="24"/>
        </w:rPr>
        <w:t>matemātikā 6.,7.kl. skolēniem</w:t>
      </w:r>
    </w:p>
    <w:p w:rsidR="002A3EB9" w:rsidRDefault="002A3EB9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„Matemātika ir visapkārt!”</w:t>
      </w:r>
    </w:p>
    <w:p w:rsidR="002A3EB9" w:rsidRPr="00943AB5" w:rsidRDefault="002A3EB9" w:rsidP="00943A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5732"/>
        <w:gridCol w:w="1750"/>
      </w:tblGrid>
      <w:tr w:rsidR="002A3EB9" w:rsidTr="004A0744">
        <w:tc>
          <w:tcPr>
            <w:tcW w:w="556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5732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1750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50"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</w:tr>
      <w:tr w:rsidR="002A3EB9" w:rsidTr="004A0744">
        <w:tc>
          <w:tcPr>
            <w:tcW w:w="556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2A3EB9" w:rsidTr="004A0744">
        <w:tc>
          <w:tcPr>
            <w:tcW w:w="556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2A3EB9" w:rsidTr="004A0744">
        <w:tc>
          <w:tcPr>
            <w:tcW w:w="556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2A3EB9" w:rsidTr="004A0744">
        <w:tc>
          <w:tcPr>
            <w:tcW w:w="556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2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2A3EB9" w:rsidTr="004A0744">
        <w:tc>
          <w:tcPr>
            <w:tcW w:w="556" w:type="dxa"/>
          </w:tcPr>
          <w:p w:rsidR="002A3EB9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732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2A3EB9" w:rsidTr="004A0744">
        <w:tc>
          <w:tcPr>
            <w:tcW w:w="556" w:type="dxa"/>
          </w:tcPr>
          <w:p w:rsidR="002A3EB9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32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2A3EB9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  <w:tr w:rsidR="002A3EB9" w:rsidTr="004A0744">
        <w:tc>
          <w:tcPr>
            <w:tcW w:w="556" w:type="dxa"/>
          </w:tcPr>
          <w:p w:rsidR="002A3EB9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32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2A3EB9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  <w:tr w:rsidR="002A3EB9" w:rsidTr="004A0744">
        <w:tc>
          <w:tcPr>
            <w:tcW w:w="556" w:type="dxa"/>
          </w:tcPr>
          <w:p w:rsidR="002A3EB9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32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2A3EB9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  <w:tr w:rsidR="002A3EB9" w:rsidTr="004A0744">
        <w:tc>
          <w:tcPr>
            <w:tcW w:w="556" w:type="dxa"/>
          </w:tcPr>
          <w:p w:rsidR="002A3EB9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32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2A3EB9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  <w:tr w:rsidR="002A3EB9" w:rsidTr="004A0744">
        <w:tc>
          <w:tcPr>
            <w:tcW w:w="556" w:type="dxa"/>
          </w:tcPr>
          <w:p w:rsidR="002A3EB9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32" w:type="dxa"/>
          </w:tcPr>
          <w:p w:rsidR="002A3EB9" w:rsidRPr="00500450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2A3EB9" w:rsidRDefault="002A3EB9" w:rsidP="005004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</w:tbl>
    <w:p w:rsidR="002A3EB9" w:rsidRDefault="002A3E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3EB9" w:rsidRPr="00E354F3" w:rsidRDefault="002A3EB9" w:rsidP="00943A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Atbildīgais skolotājs</w:t>
      </w:r>
      <w:r w:rsidRPr="00E354F3">
        <w:rPr>
          <w:rFonts w:ascii="Times New Roman" w:hAnsi="Times New Roman"/>
          <w:b/>
          <w:sz w:val="24"/>
          <w:szCs w:val="24"/>
        </w:rPr>
        <w:t>:</w:t>
      </w:r>
    </w:p>
    <w:p w:rsidR="002A3EB9" w:rsidRDefault="002A3E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3AB5">
        <w:rPr>
          <w:rFonts w:ascii="Times New Roman" w:hAnsi="Times New Roman"/>
          <w:sz w:val="24"/>
          <w:szCs w:val="24"/>
        </w:rPr>
        <w:t>Jelgavas (</w:t>
      </w:r>
      <w:r w:rsidRPr="00C33598">
        <w:rPr>
          <w:rFonts w:ascii="Times New Roman" w:hAnsi="Times New Roman"/>
          <w:i/>
          <w:sz w:val="24"/>
          <w:szCs w:val="24"/>
        </w:rPr>
        <w:t>izglītības iestāde</w:t>
      </w:r>
      <w:r w:rsidRPr="00943AB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(</w:t>
      </w:r>
      <w:r w:rsidRPr="00C33598">
        <w:rPr>
          <w:rFonts w:ascii="Times New Roman" w:hAnsi="Times New Roman"/>
          <w:i/>
          <w:sz w:val="24"/>
          <w:szCs w:val="24"/>
        </w:rPr>
        <w:t>mācību priekšmet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skolotāja (-s) (</w:t>
      </w:r>
      <w:r w:rsidRPr="00C33598">
        <w:rPr>
          <w:rFonts w:ascii="Times New Roman" w:hAnsi="Times New Roman"/>
          <w:i/>
          <w:sz w:val="24"/>
          <w:szCs w:val="24"/>
        </w:rPr>
        <w:t>vārds, uzvārds</w:t>
      </w:r>
      <w:r>
        <w:rPr>
          <w:rFonts w:ascii="Times New Roman" w:hAnsi="Times New Roman"/>
          <w:sz w:val="24"/>
          <w:szCs w:val="24"/>
        </w:rPr>
        <w:t>).</w:t>
      </w:r>
    </w:p>
    <w:p w:rsidR="002A3EB9" w:rsidRDefault="002A3E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3EB9" w:rsidRDefault="002A3E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54F3">
        <w:rPr>
          <w:rFonts w:ascii="Times New Roman" w:hAnsi="Times New Roman"/>
          <w:b/>
          <w:sz w:val="24"/>
          <w:szCs w:val="24"/>
        </w:rPr>
        <w:t>Datums:</w:t>
      </w:r>
      <w:r>
        <w:rPr>
          <w:rFonts w:ascii="Times New Roman" w:hAnsi="Times New Roman"/>
          <w:sz w:val="24"/>
          <w:szCs w:val="24"/>
        </w:rPr>
        <w:t xml:space="preserve"> _____________________</w:t>
      </w:r>
    </w:p>
    <w:p w:rsidR="002A3EB9" w:rsidRDefault="002A3EB9" w:rsidP="002D570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3EB9" w:rsidRPr="002D5709" w:rsidRDefault="002A3EB9" w:rsidP="002D570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Pieteikšanās konkursam: </w:t>
      </w:r>
    </w:p>
    <w:p w:rsidR="002A3EB9" w:rsidRPr="003E0273" w:rsidRDefault="002A3EB9" w:rsidP="002D57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27D1">
        <w:rPr>
          <w:rFonts w:ascii="Times New Roman" w:hAnsi="Times New Roman"/>
          <w:sz w:val="24"/>
          <w:szCs w:val="24"/>
        </w:rPr>
        <w:t>Pieteikumus konkursam</w:t>
      </w:r>
      <w:r w:rsidRPr="009C4FB0">
        <w:rPr>
          <w:rFonts w:ascii="Times New Roman" w:hAnsi="Times New Roman"/>
          <w:sz w:val="24"/>
          <w:szCs w:val="24"/>
        </w:rPr>
        <w:t xml:space="preserve"> iesūtīt Jelgavas pilsētas</w:t>
      </w:r>
      <w:r>
        <w:rPr>
          <w:rFonts w:ascii="Times New Roman" w:hAnsi="Times New Roman"/>
          <w:sz w:val="24"/>
          <w:szCs w:val="24"/>
        </w:rPr>
        <w:t xml:space="preserve"> matemātikas MA vadītājai Evijai Slokenbergai pa </w:t>
      </w:r>
      <w:r w:rsidRPr="003E0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e-pastu </w:t>
      </w:r>
      <w:r w:rsidRPr="00263788">
        <w:rPr>
          <w:rFonts w:ascii="Times New Roman" w:hAnsi="Times New Roman"/>
          <w:b/>
          <w:sz w:val="24"/>
          <w:szCs w:val="24"/>
        </w:rPr>
        <w:t>evijaslokenberga@inbox.lv</w:t>
      </w:r>
      <w:r w:rsidRPr="009C4FB0">
        <w:rPr>
          <w:rFonts w:ascii="Times New Roman" w:hAnsi="Times New Roman"/>
          <w:sz w:val="24"/>
          <w:szCs w:val="24"/>
        </w:rPr>
        <w:t>, tel.</w:t>
      </w:r>
      <w:r>
        <w:rPr>
          <w:rFonts w:ascii="Times New Roman" w:hAnsi="Times New Roman"/>
          <w:sz w:val="24"/>
          <w:szCs w:val="24"/>
        </w:rPr>
        <w:t xml:space="preserve">26517625  līdz </w:t>
      </w:r>
      <w:r>
        <w:rPr>
          <w:rFonts w:ascii="Times New Roman" w:hAnsi="Times New Roman"/>
          <w:b/>
          <w:sz w:val="24"/>
          <w:szCs w:val="24"/>
        </w:rPr>
        <w:t>07</w:t>
      </w:r>
      <w:r w:rsidRPr="002D5709">
        <w:rPr>
          <w:rFonts w:ascii="Times New Roman" w:hAnsi="Times New Roman"/>
          <w:b/>
          <w:sz w:val="24"/>
          <w:szCs w:val="24"/>
        </w:rPr>
        <w:t>.</w:t>
      </w:r>
      <w:r w:rsidRPr="005C7A93">
        <w:rPr>
          <w:rFonts w:ascii="Times New Roman" w:hAnsi="Times New Roman"/>
          <w:b/>
          <w:sz w:val="24"/>
          <w:szCs w:val="24"/>
        </w:rPr>
        <w:t>04.2014</w:t>
      </w:r>
      <w:r w:rsidRPr="002D5709">
        <w:rPr>
          <w:rFonts w:ascii="Times New Roman" w:hAnsi="Times New Roman"/>
          <w:b/>
          <w:sz w:val="24"/>
          <w:szCs w:val="24"/>
        </w:rPr>
        <w:t xml:space="preserve">. </w:t>
      </w:r>
      <w:r w:rsidRPr="002D5709">
        <w:rPr>
          <w:rFonts w:ascii="Times New Roman" w:hAnsi="Times New Roman"/>
          <w:sz w:val="24"/>
          <w:szCs w:val="24"/>
        </w:rPr>
        <w:t>Pieteikumā</w:t>
      </w:r>
      <w:r w:rsidRPr="003E0273">
        <w:rPr>
          <w:rFonts w:ascii="Times New Roman" w:hAnsi="Times New Roman"/>
          <w:sz w:val="24"/>
          <w:szCs w:val="24"/>
        </w:rPr>
        <w:t>, lūdzu, norādiet skolu, dalībnieku vārdu</w:t>
      </w:r>
      <w:r>
        <w:rPr>
          <w:rFonts w:ascii="Times New Roman" w:hAnsi="Times New Roman"/>
          <w:sz w:val="24"/>
          <w:szCs w:val="24"/>
        </w:rPr>
        <w:t xml:space="preserve"> uzvārdu un atbildīgo skolotāju!</w:t>
      </w:r>
    </w:p>
    <w:p w:rsidR="002A3EB9" w:rsidRDefault="002A3E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3EB9" w:rsidRDefault="002A3E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3EB9" w:rsidRDefault="002A3E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3EB9" w:rsidRDefault="002A3E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3EB9" w:rsidRDefault="002A3E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3EB9" w:rsidRDefault="002A3E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3EB9" w:rsidRDefault="002A3E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3EB9" w:rsidRDefault="002A3E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3EB9" w:rsidRDefault="002A3EB9" w:rsidP="00943AB5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A3EB9" w:rsidSect="00AD181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2CA"/>
    <w:multiLevelType w:val="hybridMultilevel"/>
    <w:tmpl w:val="FBE2B20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491352"/>
    <w:multiLevelType w:val="hybridMultilevel"/>
    <w:tmpl w:val="EFC2902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2F48C3"/>
    <w:multiLevelType w:val="hybridMultilevel"/>
    <w:tmpl w:val="604E2B1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9F5E8D"/>
    <w:multiLevelType w:val="hybridMultilevel"/>
    <w:tmpl w:val="14C4E4D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B7659"/>
    <w:multiLevelType w:val="hybridMultilevel"/>
    <w:tmpl w:val="A6745F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440E31"/>
    <w:multiLevelType w:val="hybridMultilevel"/>
    <w:tmpl w:val="42485200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7DEE560C"/>
    <w:multiLevelType w:val="hybridMultilevel"/>
    <w:tmpl w:val="C518AF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818"/>
    <w:rsid w:val="00001197"/>
    <w:rsid w:val="00011D74"/>
    <w:rsid w:val="00045ADC"/>
    <w:rsid w:val="000F5D2F"/>
    <w:rsid w:val="00173DB8"/>
    <w:rsid w:val="00181F9A"/>
    <w:rsid w:val="0022229B"/>
    <w:rsid w:val="00263788"/>
    <w:rsid w:val="002979A9"/>
    <w:rsid w:val="002A3B0A"/>
    <w:rsid w:val="002A3EB9"/>
    <w:rsid w:val="002D5709"/>
    <w:rsid w:val="002E1C27"/>
    <w:rsid w:val="003105C7"/>
    <w:rsid w:val="00382052"/>
    <w:rsid w:val="003C76A9"/>
    <w:rsid w:val="003D1D48"/>
    <w:rsid w:val="003E0273"/>
    <w:rsid w:val="00423261"/>
    <w:rsid w:val="00464E0A"/>
    <w:rsid w:val="00496567"/>
    <w:rsid w:val="004A0744"/>
    <w:rsid w:val="004A4E03"/>
    <w:rsid w:val="00500450"/>
    <w:rsid w:val="005036F1"/>
    <w:rsid w:val="00573C0C"/>
    <w:rsid w:val="005776FE"/>
    <w:rsid w:val="005930FD"/>
    <w:rsid w:val="005A0E4C"/>
    <w:rsid w:val="005C7A93"/>
    <w:rsid w:val="0060625C"/>
    <w:rsid w:val="006779E0"/>
    <w:rsid w:val="0071258B"/>
    <w:rsid w:val="0077336B"/>
    <w:rsid w:val="00775D2D"/>
    <w:rsid w:val="007F33CF"/>
    <w:rsid w:val="00820296"/>
    <w:rsid w:val="008E0332"/>
    <w:rsid w:val="008E4DC1"/>
    <w:rsid w:val="00941D07"/>
    <w:rsid w:val="00942C22"/>
    <w:rsid w:val="00943AB5"/>
    <w:rsid w:val="00954401"/>
    <w:rsid w:val="00963C53"/>
    <w:rsid w:val="00966038"/>
    <w:rsid w:val="009C4125"/>
    <w:rsid w:val="009C4FB0"/>
    <w:rsid w:val="00A82385"/>
    <w:rsid w:val="00AA1E9E"/>
    <w:rsid w:val="00AD1818"/>
    <w:rsid w:val="00AD1AEA"/>
    <w:rsid w:val="00AE37CC"/>
    <w:rsid w:val="00AE4FCD"/>
    <w:rsid w:val="00B55DAE"/>
    <w:rsid w:val="00B840A6"/>
    <w:rsid w:val="00B84745"/>
    <w:rsid w:val="00B927EE"/>
    <w:rsid w:val="00BA6496"/>
    <w:rsid w:val="00C063DD"/>
    <w:rsid w:val="00C33598"/>
    <w:rsid w:val="00C352CD"/>
    <w:rsid w:val="00C6360B"/>
    <w:rsid w:val="00CA7D3B"/>
    <w:rsid w:val="00CE0DF0"/>
    <w:rsid w:val="00D018E1"/>
    <w:rsid w:val="00D42E5C"/>
    <w:rsid w:val="00DA3216"/>
    <w:rsid w:val="00E32191"/>
    <w:rsid w:val="00E354F3"/>
    <w:rsid w:val="00EF5F1A"/>
    <w:rsid w:val="00F93368"/>
    <w:rsid w:val="00FA63F9"/>
    <w:rsid w:val="00FD27D1"/>
    <w:rsid w:val="00FE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F5D2F"/>
    <w:pPr>
      <w:keepNext/>
      <w:spacing w:after="0" w:line="240" w:lineRule="auto"/>
      <w:jc w:val="both"/>
      <w:outlineLvl w:val="2"/>
    </w:pPr>
    <w:rPr>
      <w:rFonts w:ascii="Tahoma" w:hAnsi="Tahoma"/>
      <w:b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F5D2F"/>
    <w:pPr>
      <w:keepNext/>
      <w:spacing w:after="0" w:line="240" w:lineRule="auto"/>
      <w:jc w:val="center"/>
      <w:outlineLvl w:val="3"/>
    </w:pPr>
    <w:rPr>
      <w:rFonts w:ascii="Tahoma" w:hAnsi="Tahoma"/>
      <w:b/>
      <w:sz w:val="20"/>
      <w:szCs w:val="20"/>
      <w:lang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40A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840A6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2029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02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943AB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F5D2F"/>
    <w:pPr>
      <w:spacing w:after="0" w:line="240" w:lineRule="auto"/>
      <w:jc w:val="both"/>
    </w:pPr>
    <w:rPr>
      <w:rFonts w:ascii="Tahoma" w:hAnsi="Tahoma"/>
      <w:sz w:val="20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840A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445</Words>
  <Characters>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Ķīmijas konkursa „Profesors” nolikums</dc:title>
  <dc:subject/>
  <dc:creator>Agnese</dc:creator>
  <cp:keywords/>
  <dc:description/>
  <cp:lastModifiedBy>gita</cp:lastModifiedBy>
  <cp:revision>5</cp:revision>
  <cp:lastPrinted>2014-04-02T06:24:00Z</cp:lastPrinted>
  <dcterms:created xsi:type="dcterms:W3CDTF">2014-04-01T17:17:00Z</dcterms:created>
  <dcterms:modified xsi:type="dcterms:W3CDTF">2014-04-02T06:31:00Z</dcterms:modified>
</cp:coreProperties>
</file>