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B9" w:rsidRDefault="003C2FB9" w:rsidP="00555C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2FB9" w:rsidRDefault="003C2FB9" w:rsidP="00E96E0E">
      <w:pPr>
        <w:spacing w:after="0"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4A0744">
        <w:rPr>
          <w:rFonts w:ascii="Times New Roman" w:hAnsi="Times New Roman"/>
          <w:b/>
          <w:sz w:val="24"/>
          <w:szCs w:val="24"/>
        </w:rPr>
        <w:t>ielikums</w:t>
      </w:r>
    </w:p>
    <w:p w:rsidR="003C2FB9" w:rsidRPr="004A0744" w:rsidRDefault="003C2FB9" w:rsidP="004A0744">
      <w:pPr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4A0744">
        <w:rPr>
          <w:rFonts w:ascii="Times New Roman" w:hAnsi="Times New Roman"/>
          <w:b/>
          <w:sz w:val="24"/>
          <w:szCs w:val="24"/>
        </w:rPr>
        <w:t xml:space="preserve"> </w:t>
      </w:r>
    </w:p>
    <w:p w:rsidR="003C2FB9" w:rsidRDefault="003C2FB9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Jelgavas ________________________________________</w:t>
      </w:r>
    </w:p>
    <w:p w:rsidR="003C2FB9" w:rsidRDefault="003C2FB9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(izglītības iestāde)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C2FB9" w:rsidRPr="00943AB5" w:rsidRDefault="003C2FB9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AB5">
        <w:rPr>
          <w:rFonts w:ascii="Times New Roman" w:hAnsi="Times New Roman"/>
          <w:b/>
          <w:sz w:val="24"/>
          <w:szCs w:val="24"/>
        </w:rPr>
        <w:t>pieteikuma anketa konkursam</w:t>
      </w:r>
      <w:r>
        <w:rPr>
          <w:rFonts w:ascii="Times New Roman" w:hAnsi="Times New Roman"/>
          <w:b/>
          <w:sz w:val="24"/>
          <w:szCs w:val="24"/>
        </w:rPr>
        <w:t xml:space="preserve"> fizikā 8. kl. skolēniem</w:t>
      </w:r>
      <w:r w:rsidRPr="00943AB5">
        <w:rPr>
          <w:rFonts w:ascii="Times New Roman" w:hAnsi="Times New Roman"/>
          <w:b/>
          <w:sz w:val="24"/>
          <w:szCs w:val="24"/>
        </w:rPr>
        <w:t xml:space="preserve"> </w:t>
      </w:r>
    </w:p>
    <w:p w:rsidR="003C2FB9" w:rsidRDefault="003C2FB9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„Jaunais fiziķis”</w:t>
      </w:r>
    </w:p>
    <w:p w:rsidR="003C2FB9" w:rsidRPr="00943AB5" w:rsidRDefault="003C2FB9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5732"/>
        <w:gridCol w:w="1750"/>
      </w:tblGrid>
      <w:tr w:rsidR="003C2FB9" w:rsidTr="00775075">
        <w:trPr>
          <w:trHeight w:val="454"/>
        </w:trPr>
        <w:tc>
          <w:tcPr>
            <w:tcW w:w="556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5732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1750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</w:tr>
      <w:tr w:rsidR="003C2FB9" w:rsidTr="00775075">
        <w:trPr>
          <w:trHeight w:val="454"/>
        </w:trPr>
        <w:tc>
          <w:tcPr>
            <w:tcW w:w="556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FB9" w:rsidTr="00775075">
        <w:trPr>
          <w:trHeight w:val="454"/>
        </w:trPr>
        <w:tc>
          <w:tcPr>
            <w:tcW w:w="556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FB9" w:rsidTr="00775075">
        <w:trPr>
          <w:trHeight w:val="454"/>
        </w:trPr>
        <w:tc>
          <w:tcPr>
            <w:tcW w:w="556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FB9" w:rsidTr="00775075">
        <w:trPr>
          <w:trHeight w:val="454"/>
        </w:trPr>
        <w:tc>
          <w:tcPr>
            <w:tcW w:w="556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2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FB9" w:rsidTr="00775075">
        <w:trPr>
          <w:trHeight w:val="454"/>
        </w:trPr>
        <w:tc>
          <w:tcPr>
            <w:tcW w:w="556" w:type="dxa"/>
            <w:vAlign w:val="center"/>
          </w:tcPr>
          <w:p w:rsidR="003C2FB9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32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3C2FB9" w:rsidRPr="00500450" w:rsidRDefault="003C2FB9" w:rsidP="007750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2FB9" w:rsidRPr="00943AB5" w:rsidRDefault="003C2FB9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C2FB9" w:rsidRDefault="003C2F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C2FB9" w:rsidRPr="00E354F3" w:rsidRDefault="003C2FB9" w:rsidP="00943A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Atbildīgais skolotājs</w:t>
      </w:r>
      <w:r w:rsidRPr="00E354F3">
        <w:rPr>
          <w:rFonts w:ascii="Times New Roman" w:hAnsi="Times New Roman"/>
          <w:b/>
          <w:sz w:val="24"/>
          <w:szCs w:val="24"/>
        </w:rPr>
        <w:t>:</w:t>
      </w:r>
    </w:p>
    <w:p w:rsidR="003C2FB9" w:rsidRDefault="003C2F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Jelgavas (</w:t>
      </w:r>
      <w:r w:rsidRPr="00C33598">
        <w:rPr>
          <w:rFonts w:ascii="Times New Roman" w:hAnsi="Times New Roman"/>
          <w:i/>
          <w:sz w:val="24"/>
          <w:szCs w:val="24"/>
        </w:rPr>
        <w:t>izglītības iestāde</w:t>
      </w:r>
      <w:r w:rsidRPr="00943AB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(</w:t>
      </w:r>
      <w:r w:rsidRPr="00C33598">
        <w:rPr>
          <w:rFonts w:ascii="Times New Roman" w:hAnsi="Times New Roman"/>
          <w:i/>
          <w:sz w:val="24"/>
          <w:szCs w:val="24"/>
        </w:rPr>
        <w:t>mācību priekšmet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skolotāja (-s) (</w:t>
      </w:r>
      <w:r w:rsidRPr="00C33598">
        <w:rPr>
          <w:rFonts w:ascii="Times New Roman" w:hAnsi="Times New Roman"/>
          <w:i/>
          <w:sz w:val="24"/>
          <w:szCs w:val="24"/>
        </w:rPr>
        <w:t>vārds, uzvārds</w:t>
      </w:r>
      <w:r>
        <w:rPr>
          <w:rFonts w:ascii="Times New Roman" w:hAnsi="Times New Roman"/>
          <w:sz w:val="24"/>
          <w:szCs w:val="24"/>
        </w:rPr>
        <w:t>).</w:t>
      </w:r>
    </w:p>
    <w:p w:rsidR="003C2FB9" w:rsidRDefault="003C2F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C2FB9" w:rsidRDefault="003C2F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54F3">
        <w:rPr>
          <w:rFonts w:ascii="Times New Roman" w:hAnsi="Times New Roman"/>
          <w:b/>
          <w:sz w:val="24"/>
          <w:szCs w:val="24"/>
        </w:rPr>
        <w:t>Datums:</w:t>
      </w:r>
      <w:r>
        <w:rPr>
          <w:rFonts w:ascii="Times New Roman" w:hAnsi="Times New Roman"/>
          <w:sz w:val="24"/>
          <w:szCs w:val="24"/>
        </w:rPr>
        <w:t xml:space="preserve"> _____________________</w:t>
      </w:r>
    </w:p>
    <w:p w:rsidR="003C2FB9" w:rsidRDefault="003C2F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C2FB9" w:rsidRPr="003E0273" w:rsidRDefault="003C2FB9" w:rsidP="00555C7C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Pieteikšanās konkursam: </w:t>
      </w:r>
    </w:p>
    <w:p w:rsidR="003C2FB9" w:rsidRDefault="003C2FB9" w:rsidP="00555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7D1">
        <w:rPr>
          <w:rFonts w:ascii="Times New Roman" w:hAnsi="Times New Roman"/>
          <w:sz w:val="24"/>
          <w:szCs w:val="24"/>
        </w:rPr>
        <w:t>Pieteikumus konkursam</w:t>
      </w:r>
      <w:r w:rsidRPr="009C4F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jāiesūta</w:t>
      </w:r>
      <w:r w:rsidRPr="009C4FB0">
        <w:rPr>
          <w:rFonts w:ascii="Times New Roman" w:hAnsi="Times New Roman"/>
          <w:sz w:val="24"/>
          <w:szCs w:val="24"/>
        </w:rPr>
        <w:t xml:space="preserve"> Jelgavas pilsētas </w:t>
      </w:r>
      <w:r>
        <w:rPr>
          <w:rFonts w:ascii="Times New Roman" w:hAnsi="Times New Roman"/>
          <w:sz w:val="24"/>
          <w:szCs w:val="24"/>
        </w:rPr>
        <w:t xml:space="preserve">fizikas MA vadītājai Baibai Daģei pa </w:t>
      </w:r>
      <w:r w:rsidRPr="003E0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e-pastu </w:t>
      </w:r>
      <w:r w:rsidRPr="00312308">
        <w:rPr>
          <w:rFonts w:ascii="Times New Roman" w:hAnsi="Times New Roman"/>
          <w:i/>
          <w:color w:val="000080"/>
          <w:sz w:val="24"/>
          <w:szCs w:val="24"/>
        </w:rPr>
        <w:t>baiba_jvg@inbox.lv</w:t>
      </w:r>
      <w:r w:rsidRPr="009C4FB0">
        <w:rPr>
          <w:rFonts w:ascii="Times New Roman" w:hAnsi="Times New Roman"/>
          <w:sz w:val="24"/>
          <w:szCs w:val="24"/>
        </w:rPr>
        <w:t>, tel.</w:t>
      </w:r>
      <w:r>
        <w:rPr>
          <w:rFonts w:ascii="Times New Roman" w:hAnsi="Times New Roman"/>
          <w:sz w:val="24"/>
          <w:szCs w:val="24"/>
        </w:rPr>
        <w:t xml:space="preserve">28343163 līdz </w:t>
      </w:r>
      <w:r w:rsidRPr="00555C7C">
        <w:rPr>
          <w:rFonts w:ascii="Times New Roman" w:hAnsi="Times New Roman"/>
          <w:b/>
          <w:sz w:val="24"/>
          <w:szCs w:val="24"/>
        </w:rPr>
        <w:t>2014. gada 7. aprīlim.</w:t>
      </w:r>
    </w:p>
    <w:p w:rsidR="003C2FB9" w:rsidRDefault="003C2FB9" w:rsidP="00555C7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Pieteikumā</w:t>
      </w:r>
      <w:r w:rsidRPr="003E0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jānorāda</w:t>
      </w:r>
      <w:r w:rsidRPr="003E0273">
        <w:rPr>
          <w:rFonts w:ascii="Times New Roman" w:hAnsi="Times New Roman"/>
          <w:sz w:val="24"/>
          <w:szCs w:val="24"/>
        </w:rPr>
        <w:t xml:space="preserve"> skol</w:t>
      </w:r>
      <w:r>
        <w:rPr>
          <w:rFonts w:ascii="Times New Roman" w:hAnsi="Times New Roman"/>
          <w:sz w:val="24"/>
          <w:szCs w:val="24"/>
        </w:rPr>
        <w:t>as nosaukums, dalībnieku vārds, uzvārds un atbildīgais skolotājs.</w:t>
      </w:r>
    </w:p>
    <w:sectPr w:rsidR="003C2FB9" w:rsidSect="000B5426">
      <w:pgSz w:w="11906" w:h="16838"/>
      <w:pgMar w:top="899" w:right="1418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2CA"/>
    <w:multiLevelType w:val="hybridMultilevel"/>
    <w:tmpl w:val="FBE2B20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491352"/>
    <w:multiLevelType w:val="hybridMultilevel"/>
    <w:tmpl w:val="EFC2902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F48C3"/>
    <w:multiLevelType w:val="hybridMultilevel"/>
    <w:tmpl w:val="604E2B1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9F5E8D"/>
    <w:multiLevelType w:val="hybridMultilevel"/>
    <w:tmpl w:val="14C4E4D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B7659"/>
    <w:multiLevelType w:val="hybridMultilevel"/>
    <w:tmpl w:val="A6745F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EE560C"/>
    <w:multiLevelType w:val="hybridMultilevel"/>
    <w:tmpl w:val="C518AF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818"/>
    <w:rsid w:val="00001197"/>
    <w:rsid w:val="00020E20"/>
    <w:rsid w:val="00022420"/>
    <w:rsid w:val="0005724B"/>
    <w:rsid w:val="00094A22"/>
    <w:rsid w:val="000A390B"/>
    <w:rsid w:val="000B5426"/>
    <w:rsid w:val="000F5D2F"/>
    <w:rsid w:val="001544B1"/>
    <w:rsid w:val="00170BBD"/>
    <w:rsid w:val="00173DB8"/>
    <w:rsid w:val="0022229B"/>
    <w:rsid w:val="002732AB"/>
    <w:rsid w:val="00274992"/>
    <w:rsid w:val="002A3B0A"/>
    <w:rsid w:val="002C3005"/>
    <w:rsid w:val="002E1C27"/>
    <w:rsid w:val="00312308"/>
    <w:rsid w:val="00382052"/>
    <w:rsid w:val="003C2FB9"/>
    <w:rsid w:val="003C76A9"/>
    <w:rsid w:val="003D1D48"/>
    <w:rsid w:val="003D4C69"/>
    <w:rsid w:val="003E0273"/>
    <w:rsid w:val="00423261"/>
    <w:rsid w:val="004366B3"/>
    <w:rsid w:val="00464E0A"/>
    <w:rsid w:val="00496567"/>
    <w:rsid w:val="004A0744"/>
    <w:rsid w:val="004A4E03"/>
    <w:rsid w:val="00500450"/>
    <w:rsid w:val="005036F1"/>
    <w:rsid w:val="005105C5"/>
    <w:rsid w:val="005431C1"/>
    <w:rsid w:val="00555C7C"/>
    <w:rsid w:val="00573C0C"/>
    <w:rsid w:val="005776FE"/>
    <w:rsid w:val="00591EAC"/>
    <w:rsid w:val="005930FD"/>
    <w:rsid w:val="0060625C"/>
    <w:rsid w:val="006265A2"/>
    <w:rsid w:val="006463C1"/>
    <w:rsid w:val="006779E0"/>
    <w:rsid w:val="00686DA3"/>
    <w:rsid w:val="006C2E29"/>
    <w:rsid w:val="0077336B"/>
    <w:rsid w:val="00775075"/>
    <w:rsid w:val="0077536E"/>
    <w:rsid w:val="00775D2D"/>
    <w:rsid w:val="007D09E3"/>
    <w:rsid w:val="00820296"/>
    <w:rsid w:val="008E0332"/>
    <w:rsid w:val="00941D07"/>
    <w:rsid w:val="00943AB5"/>
    <w:rsid w:val="00954401"/>
    <w:rsid w:val="00963C53"/>
    <w:rsid w:val="00966038"/>
    <w:rsid w:val="009A7C97"/>
    <w:rsid w:val="009B4BF7"/>
    <w:rsid w:val="009C4125"/>
    <w:rsid w:val="009C4FB0"/>
    <w:rsid w:val="009C5CBE"/>
    <w:rsid w:val="009F4F1A"/>
    <w:rsid w:val="00A82385"/>
    <w:rsid w:val="00A83A0F"/>
    <w:rsid w:val="00AA1E9E"/>
    <w:rsid w:val="00AD1818"/>
    <w:rsid w:val="00AD1AEA"/>
    <w:rsid w:val="00AE37CC"/>
    <w:rsid w:val="00AE4FCD"/>
    <w:rsid w:val="00B2709F"/>
    <w:rsid w:val="00B840A6"/>
    <w:rsid w:val="00B84745"/>
    <w:rsid w:val="00B927EE"/>
    <w:rsid w:val="00BA6496"/>
    <w:rsid w:val="00C063DD"/>
    <w:rsid w:val="00C33598"/>
    <w:rsid w:val="00C352CD"/>
    <w:rsid w:val="00C6360B"/>
    <w:rsid w:val="00C72636"/>
    <w:rsid w:val="00CA7D3B"/>
    <w:rsid w:val="00CE0DF0"/>
    <w:rsid w:val="00DA3216"/>
    <w:rsid w:val="00DE4F88"/>
    <w:rsid w:val="00E354F3"/>
    <w:rsid w:val="00E96E0E"/>
    <w:rsid w:val="00EF58E0"/>
    <w:rsid w:val="00EF5F1A"/>
    <w:rsid w:val="00F7268B"/>
    <w:rsid w:val="00F93368"/>
    <w:rsid w:val="00FA4E51"/>
    <w:rsid w:val="00FA63F9"/>
    <w:rsid w:val="00FD27D1"/>
    <w:rsid w:val="00FE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5D2F"/>
    <w:pPr>
      <w:keepNext/>
      <w:spacing w:after="0" w:line="240" w:lineRule="auto"/>
      <w:jc w:val="both"/>
      <w:outlineLvl w:val="2"/>
    </w:pPr>
    <w:rPr>
      <w:rFonts w:ascii="Tahoma" w:hAnsi="Tahoma"/>
      <w:b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F5D2F"/>
    <w:pPr>
      <w:keepNext/>
      <w:spacing w:after="0" w:line="240" w:lineRule="auto"/>
      <w:jc w:val="center"/>
      <w:outlineLvl w:val="3"/>
    </w:pPr>
    <w:rPr>
      <w:rFonts w:ascii="Tahoma" w:hAnsi="Tahoma"/>
      <w:b/>
      <w:sz w:val="20"/>
      <w:szCs w:val="20"/>
      <w:lang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40A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840A6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202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02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43AB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F5D2F"/>
    <w:pPr>
      <w:spacing w:after="0" w:line="240" w:lineRule="auto"/>
      <w:jc w:val="both"/>
    </w:pPr>
    <w:rPr>
      <w:rFonts w:ascii="Tahoma" w:hAnsi="Tahoma"/>
      <w:sz w:val="20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840A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397</Words>
  <Characters>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Ķīmijas konkursa „Profesors” nolikums</dc:title>
  <dc:subject/>
  <dc:creator>Agnese</dc:creator>
  <cp:keywords/>
  <dc:description/>
  <cp:lastModifiedBy>gita</cp:lastModifiedBy>
  <cp:revision>13</cp:revision>
  <cp:lastPrinted>2014-04-02T08:45:00Z</cp:lastPrinted>
  <dcterms:created xsi:type="dcterms:W3CDTF">2014-03-24T18:31:00Z</dcterms:created>
  <dcterms:modified xsi:type="dcterms:W3CDTF">2014-04-02T09:14:00Z</dcterms:modified>
</cp:coreProperties>
</file>