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EE" w:rsidRPr="00154C49" w:rsidRDefault="00B70EEE" w:rsidP="00154C49">
      <w:pPr>
        <w:spacing w:after="0" w:line="240" w:lineRule="auto"/>
        <w:rPr>
          <w:b/>
          <w:color w:val="FF0000"/>
          <w:sz w:val="24"/>
        </w:rPr>
      </w:pPr>
      <w:r>
        <w:rPr>
          <w:noProof/>
          <w:lang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pt;margin-top:-18pt;width:79.45pt;height:90.35pt;z-index:-251658240">
            <v:imagedata r:id="rId4" o:title=""/>
            <w10:wrap type="square"/>
          </v:shape>
        </w:pict>
      </w:r>
      <w:r w:rsidRPr="00154C49">
        <w:rPr>
          <w:b/>
          <w:color w:val="FF0000"/>
          <w:sz w:val="24"/>
        </w:rPr>
        <w:t xml:space="preserve">                                   </w:t>
      </w:r>
      <w:r>
        <w:rPr>
          <w:b/>
          <w:color w:val="FF0000"/>
          <w:sz w:val="24"/>
        </w:rPr>
        <w:t xml:space="preserve">                 </w:t>
      </w:r>
    </w:p>
    <w:p w:rsidR="00B70EEE" w:rsidRDefault="00B70EEE" w:rsidP="005C08D0">
      <w:pPr>
        <w:spacing w:after="0" w:line="240" w:lineRule="auto"/>
        <w:rPr>
          <w:b/>
          <w:sz w:val="24"/>
        </w:rPr>
      </w:pPr>
    </w:p>
    <w:p w:rsidR="00B70EEE" w:rsidRDefault="00B70EEE" w:rsidP="005C08D0">
      <w:pPr>
        <w:spacing w:after="0" w:line="240" w:lineRule="auto"/>
        <w:rPr>
          <w:b/>
          <w:sz w:val="24"/>
        </w:rPr>
      </w:pPr>
    </w:p>
    <w:p w:rsidR="00B70EEE" w:rsidRDefault="00B70EEE" w:rsidP="005C08D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2015.gada 11</w:t>
      </w:r>
      <w:r w:rsidRPr="005C08D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5C08D0">
        <w:rPr>
          <w:b/>
          <w:sz w:val="24"/>
        </w:rPr>
        <w:t>aprīl</w:t>
      </w:r>
      <w:r>
        <w:rPr>
          <w:b/>
          <w:sz w:val="24"/>
        </w:rPr>
        <w:t xml:space="preserve">ī </w:t>
      </w:r>
      <w:r w:rsidRPr="005C08D0">
        <w:rPr>
          <w:b/>
          <w:sz w:val="24"/>
        </w:rPr>
        <w:t xml:space="preserve">Junioru universitātes dalībniekiem </w:t>
      </w:r>
      <w:r>
        <w:rPr>
          <w:b/>
          <w:sz w:val="24"/>
        </w:rPr>
        <w:t>tiek organizēta</w:t>
      </w:r>
    </w:p>
    <w:p w:rsidR="00B70EEE" w:rsidRPr="001C0A09" w:rsidRDefault="00B70EEE" w:rsidP="005C08D0">
      <w:pPr>
        <w:spacing w:after="0" w:line="240" w:lineRule="auto"/>
        <w:rPr>
          <w:b/>
        </w:rPr>
      </w:pPr>
      <w:r>
        <w:rPr>
          <w:b/>
          <w:sz w:val="24"/>
        </w:rPr>
        <w:t xml:space="preserve">                            </w:t>
      </w:r>
      <w:r>
        <w:rPr>
          <w:b/>
        </w:rPr>
        <w:t>M</w:t>
      </w:r>
      <w:r w:rsidRPr="001C0A09">
        <w:rPr>
          <w:b/>
        </w:rPr>
        <w:t>ācību ekskursija uz Bot</w:t>
      </w:r>
      <w:r>
        <w:rPr>
          <w:b/>
        </w:rPr>
        <w:t xml:space="preserve">ānisko dārzu </w:t>
      </w:r>
    </w:p>
    <w:p w:rsidR="00B70EEE" w:rsidRPr="005C08D0" w:rsidRDefault="00B70EEE" w:rsidP="005C08D0">
      <w:pPr>
        <w:spacing w:after="0" w:line="240" w:lineRule="auto"/>
        <w:rPr>
          <w:b/>
          <w:sz w:val="24"/>
        </w:rPr>
      </w:pPr>
    </w:p>
    <w:p w:rsidR="00B70EEE" w:rsidRPr="001C0A09" w:rsidRDefault="00B70EEE" w:rsidP="005C08D0">
      <w:pPr>
        <w:spacing w:after="0" w:line="240" w:lineRule="auto"/>
        <w:rPr>
          <w:sz w:val="24"/>
        </w:rPr>
      </w:pPr>
      <w:r>
        <w:rPr>
          <w:sz w:val="24"/>
        </w:rPr>
        <w:t xml:space="preserve">Nodarbības notiks  Botāniskā dārza teritorijā (ekskursija gida pavadībā,  mācību nodarbības, orientēšanās) </w:t>
      </w:r>
      <w:r w:rsidRPr="001C0A09">
        <w:rPr>
          <w:b/>
          <w:sz w:val="24"/>
        </w:rPr>
        <w:t xml:space="preserve">Dalības maksa </w:t>
      </w:r>
      <w:smartTag w:uri="schemas-tilde-lv/tildestengine" w:element="currency2">
        <w:smartTagPr>
          <w:attr w:name="currency_text" w:val="EUR"/>
          <w:attr w:name="currency_value" w:val="5.00"/>
          <w:attr w:name="currency_key" w:val="EUR"/>
          <w:attr w:name="currency_id" w:val="16"/>
        </w:smartTagPr>
        <w:r w:rsidRPr="001C0A09">
          <w:rPr>
            <w:b/>
            <w:sz w:val="24"/>
          </w:rPr>
          <w:t>5,00 EUR</w:t>
        </w:r>
      </w:smartTag>
    </w:p>
    <w:p w:rsidR="00B70EEE" w:rsidRPr="007864C8" w:rsidRDefault="00B70EEE" w:rsidP="005C08D0">
      <w:pPr>
        <w:spacing w:after="0" w:line="240" w:lineRule="auto"/>
        <w:rPr>
          <w:sz w:val="24"/>
        </w:rPr>
      </w:pPr>
      <w:r w:rsidRPr="007864C8">
        <w:rPr>
          <w:sz w:val="24"/>
        </w:rPr>
        <w:t xml:space="preserve"> Lūdz</w:t>
      </w:r>
      <w:r>
        <w:rPr>
          <w:sz w:val="24"/>
        </w:rPr>
        <w:t>u</w:t>
      </w:r>
      <w:r w:rsidRPr="007864C8">
        <w:rPr>
          <w:sz w:val="24"/>
        </w:rPr>
        <w:t xml:space="preserve"> apģērbties atbilstoši laika apstākļiem un ērtos apavos, līdzi paņemt maizītes un dzērienu. </w:t>
      </w:r>
    </w:p>
    <w:p w:rsidR="00B70EEE" w:rsidRPr="007864C8" w:rsidRDefault="00B70EEE" w:rsidP="005C08D0">
      <w:pPr>
        <w:spacing w:after="0" w:line="240" w:lineRule="auto"/>
        <w:rPr>
          <w:sz w:val="24"/>
        </w:rPr>
      </w:pPr>
    </w:p>
    <w:p w:rsidR="00B70EEE" w:rsidRDefault="00B70EEE" w:rsidP="005C08D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Pr="005C08D0">
        <w:rPr>
          <w:b/>
          <w:sz w:val="24"/>
        </w:rPr>
        <w:t xml:space="preserve">Izbraucam </w:t>
      </w:r>
      <w:r w:rsidRPr="001C0A09">
        <w:rPr>
          <w:b/>
          <w:sz w:val="24"/>
        </w:rPr>
        <w:t>11. aprīlī pl. 9.00 no ZRKAC</w:t>
      </w:r>
      <w:r w:rsidRPr="001C0A09">
        <w:rPr>
          <w:sz w:val="24"/>
        </w:rPr>
        <w:t>,</w:t>
      </w:r>
      <w:r w:rsidRPr="005C08D0">
        <w:rPr>
          <w:b/>
          <w:sz w:val="24"/>
        </w:rPr>
        <w:t xml:space="preserve"> atgriežamies ap pl.1</w:t>
      </w:r>
      <w:r>
        <w:rPr>
          <w:b/>
          <w:sz w:val="24"/>
        </w:rPr>
        <w:t>4</w:t>
      </w:r>
      <w:r w:rsidRPr="005C08D0">
        <w:rPr>
          <w:b/>
          <w:sz w:val="24"/>
        </w:rPr>
        <w:t>.00</w:t>
      </w:r>
      <w:r>
        <w:rPr>
          <w:b/>
          <w:sz w:val="24"/>
        </w:rPr>
        <w:t>-15.00</w:t>
      </w:r>
    </w:p>
    <w:p w:rsidR="00B70EEE" w:rsidRPr="004123CD" w:rsidRDefault="00B70EEE" w:rsidP="005C08D0">
      <w:pPr>
        <w:spacing w:after="0" w:line="240" w:lineRule="auto"/>
        <w:rPr>
          <w:b/>
          <w:sz w:val="22"/>
          <w:szCs w:val="22"/>
        </w:rPr>
      </w:pPr>
    </w:p>
    <w:p w:rsidR="00B70EEE" w:rsidRPr="00962CEF" w:rsidRDefault="00B70EEE" w:rsidP="00962CEF">
      <w:pPr>
        <w:spacing w:after="0" w:line="240" w:lineRule="auto"/>
        <w:jc w:val="center"/>
        <w:rPr>
          <w:sz w:val="24"/>
          <w:szCs w:val="24"/>
        </w:rPr>
      </w:pPr>
      <w:r w:rsidRPr="00962CEF">
        <w:rPr>
          <w:b/>
        </w:rPr>
        <w:t>!</w:t>
      </w:r>
      <w:r w:rsidRPr="00962CEF">
        <w:rPr>
          <w:color w:val="FF0000"/>
        </w:rPr>
        <w:t xml:space="preserve"> </w:t>
      </w:r>
      <w:r w:rsidRPr="004123CD">
        <w:rPr>
          <w:color w:val="FF0000"/>
          <w:sz w:val="24"/>
          <w:szCs w:val="24"/>
        </w:rPr>
        <w:t xml:space="preserve">Obligāti pieteikties mācību ekskursijai līdz 2. aprīlim rakstot uz e-pastu : </w:t>
      </w:r>
      <w:hyperlink r:id="rId5" w:history="1">
        <w:r w:rsidRPr="00962CEF">
          <w:rPr>
            <w:rStyle w:val="Hyperlink"/>
            <w:color w:val="auto"/>
            <w:sz w:val="24"/>
            <w:szCs w:val="24"/>
            <w:u w:val="none"/>
          </w:rPr>
          <w:t>s</w:t>
        </w:r>
        <w:r w:rsidRPr="00962CEF">
          <w:rPr>
            <w:sz w:val="24"/>
            <w:szCs w:val="24"/>
          </w:rPr>
          <w:t>anita.sabanska@zrkac.jelgava.lv</w:t>
        </w:r>
      </w:hyperlink>
      <w:r w:rsidRPr="00962CEF">
        <w:rPr>
          <w:sz w:val="24"/>
          <w:szCs w:val="24"/>
        </w:rPr>
        <w:t>,  vai zvanot pa tālruni 26195773</w:t>
      </w:r>
    </w:p>
    <w:p w:rsidR="00B70EEE" w:rsidRDefault="00B70EEE" w:rsidP="005C08D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-------------------------------------------------------------------------------------------------------------------------------</w:t>
      </w:r>
    </w:p>
    <w:p w:rsidR="00B70EEE" w:rsidRPr="005C08D0" w:rsidRDefault="00B70EEE" w:rsidP="005C08D0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Vecāku atļauja </w:t>
      </w:r>
    </w:p>
    <w:p w:rsidR="00B70EEE" w:rsidRDefault="00B70EEE" w:rsidP="00926451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    </w:t>
      </w:r>
    </w:p>
    <w:p w:rsidR="00B70EEE" w:rsidRDefault="00B70EEE" w:rsidP="00926451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    </w:t>
      </w:r>
      <w:r w:rsidRPr="00BD5181">
        <w:rPr>
          <w:sz w:val="24"/>
        </w:rPr>
        <w:t>Es, ________________________</w:t>
      </w:r>
      <w:r>
        <w:rPr>
          <w:sz w:val="24"/>
        </w:rPr>
        <w:t xml:space="preserve">___ Junioru universitātes </w:t>
      </w:r>
      <w:r w:rsidRPr="00BD5181">
        <w:rPr>
          <w:sz w:val="24"/>
        </w:rPr>
        <w:t>____</w:t>
      </w:r>
      <w:r>
        <w:rPr>
          <w:sz w:val="24"/>
        </w:rPr>
        <w:t>_</w:t>
      </w:r>
      <w:r w:rsidRPr="00BD5181">
        <w:rPr>
          <w:sz w:val="24"/>
        </w:rPr>
        <w:t>_</w:t>
      </w:r>
      <w:r>
        <w:rPr>
          <w:sz w:val="24"/>
        </w:rPr>
        <w:t xml:space="preserve">. </w:t>
      </w:r>
      <w:r w:rsidRPr="00BD5181">
        <w:rPr>
          <w:sz w:val="24"/>
        </w:rPr>
        <w:t>klases</w:t>
      </w:r>
      <w:r>
        <w:rPr>
          <w:sz w:val="24"/>
        </w:rPr>
        <w:t xml:space="preserve"> _________________grupas</w:t>
      </w:r>
    </w:p>
    <w:p w:rsidR="00B70EEE" w:rsidRDefault="00B70EEE" w:rsidP="00926451">
      <w:pPr>
        <w:spacing w:after="0" w:line="240" w:lineRule="auto"/>
        <w:ind w:left="720" w:firstLine="720"/>
        <w:rPr>
          <w:sz w:val="24"/>
        </w:rPr>
      </w:pPr>
      <w:r>
        <w:rPr>
          <w:sz w:val="24"/>
          <w:vertAlign w:val="superscript"/>
        </w:rPr>
        <w:t>(vārds</w:t>
      </w:r>
      <w:r w:rsidRPr="00C21CE0">
        <w:rPr>
          <w:sz w:val="24"/>
          <w:vertAlign w:val="superscript"/>
        </w:rPr>
        <w:t>, uzvārds)</w:t>
      </w:r>
      <w:r>
        <w:rPr>
          <w:sz w:val="24"/>
        </w:rPr>
        <w:tab/>
      </w:r>
      <w:r>
        <w:rPr>
          <w:sz w:val="24"/>
        </w:rPr>
        <w:tab/>
      </w:r>
    </w:p>
    <w:p w:rsidR="00B70EEE" w:rsidRDefault="00B70EEE" w:rsidP="00926451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skolēna___________________________  mamma/ tētis esmu informēta (-s) un piekrītu tam, ka mans </w:t>
      </w:r>
    </w:p>
    <w:p w:rsidR="00B70EEE" w:rsidRDefault="00B70EEE" w:rsidP="00926451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vertAlign w:val="superscript"/>
        </w:rPr>
        <w:t>(vārds</w:t>
      </w:r>
      <w:r w:rsidRPr="00C21CE0">
        <w:rPr>
          <w:sz w:val="24"/>
          <w:vertAlign w:val="superscript"/>
        </w:rPr>
        <w:t>, uzvārds)</w:t>
      </w:r>
      <w:r>
        <w:rPr>
          <w:sz w:val="24"/>
        </w:rPr>
        <w:tab/>
      </w:r>
    </w:p>
    <w:p w:rsidR="00B70EEE" w:rsidRDefault="00B70EEE" w:rsidP="00926451">
      <w:pPr>
        <w:spacing w:after="0" w:line="240" w:lineRule="auto"/>
        <w:rPr>
          <w:sz w:val="24"/>
        </w:rPr>
      </w:pPr>
      <w:r>
        <w:rPr>
          <w:sz w:val="24"/>
        </w:rPr>
        <w:t xml:space="preserve"> dēls/meita _____________________ dosies uz Botānisko dārzu ar Junioru universitātes pasniedzējiem.</w:t>
      </w:r>
    </w:p>
    <w:p w:rsidR="00B70EEE" w:rsidRPr="004123CD" w:rsidRDefault="00B70EEE" w:rsidP="00926451">
      <w:pPr>
        <w:spacing w:after="0" w:line="240" w:lineRule="auto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(datums</w:t>
      </w:r>
      <w:r w:rsidRPr="00926451">
        <w:rPr>
          <w:sz w:val="24"/>
          <w:vertAlign w:val="superscript"/>
        </w:rPr>
        <w:t>)</w:t>
      </w:r>
    </w:p>
    <w:p w:rsidR="00B70EEE" w:rsidRDefault="00B70EEE" w:rsidP="00926451">
      <w:pPr>
        <w:spacing w:after="0" w:line="240" w:lineRule="auto"/>
        <w:rPr>
          <w:sz w:val="24"/>
        </w:rPr>
      </w:pPr>
      <w:r>
        <w:rPr>
          <w:sz w:val="24"/>
        </w:rPr>
        <w:t>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</w:t>
      </w:r>
    </w:p>
    <w:p w:rsidR="00B70EEE" w:rsidRDefault="00B70EEE" w:rsidP="00926451">
      <w:pPr>
        <w:spacing w:after="0" w:line="240" w:lineRule="auto"/>
        <w:ind w:firstLine="72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(datums</w:t>
      </w:r>
      <w:r w:rsidRPr="00926451">
        <w:rPr>
          <w:sz w:val="24"/>
          <w:vertAlign w:val="superscript"/>
        </w:rPr>
        <w:t>)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Pr="00926451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>(paraksts</w:t>
      </w:r>
      <w:r w:rsidRPr="00926451">
        <w:rPr>
          <w:sz w:val="24"/>
          <w:vertAlign w:val="superscript"/>
        </w:rPr>
        <w:t>)</w:t>
      </w:r>
    </w:p>
    <w:p w:rsidR="00B70EEE" w:rsidRDefault="00B70EEE" w:rsidP="004123CD">
      <w:pPr>
        <w:spacing w:after="0" w:line="240" w:lineRule="auto"/>
        <w:rPr>
          <w:sz w:val="24"/>
        </w:rPr>
      </w:pPr>
      <w:r>
        <w:rPr>
          <w:sz w:val="24"/>
          <w:vertAlign w:val="superscript"/>
        </w:rPr>
        <w:t>______________________________________________________________________________________________________________________</w:t>
      </w:r>
    </w:p>
    <w:p w:rsidR="00B70EEE" w:rsidRDefault="00B70EEE" w:rsidP="00154C49">
      <w:pPr>
        <w:spacing w:after="0" w:line="240" w:lineRule="auto"/>
        <w:rPr>
          <w:b/>
          <w:color w:val="FF0000"/>
          <w:sz w:val="24"/>
        </w:rPr>
      </w:pPr>
      <w:r>
        <w:rPr>
          <w:noProof/>
          <w:lang w:eastAsia="lv-LV"/>
        </w:rPr>
        <w:pict>
          <v:shape id="_x0000_s1027" type="#_x0000_t75" style="position:absolute;margin-left:0;margin-top:33.8pt;width:79.45pt;height:90.35pt;z-index:251659264">
            <v:imagedata r:id="rId4" o:title=""/>
            <w10:wrap type="square"/>
          </v:shape>
        </w:pict>
      </w:r>
      <w:r w:rsidRPr="00154C49">
        <w:rPr>
          <w:b/>
          <w:color w:val="FF0000"/>
          <w:sz w:val="24"/>
        </w:rPr>
        <w:t xml:space="preserve">                                                             </w:t>
      </w:r>
    </w:p>
    <w:p w:rsidR="00B70EEE" w:rsidRDefault="00B70EEE" w:rsidP="004123CD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2015.gada 11</w:t>
      </w:r>
      <w:r w:rsidRPr="005C08D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5C08D0">
        <w:rPr>
          <w:b/>
          <w:sz w:val="24"/>
        </w:rPr>
        <w:t>aprīl</w:t>
      </w:r>
      <w:r>
        <w:rPr>
          <w:b/>
          <w:sz w:val="24"/>
        </w:rPr>
        <w:t xml:space="preserve">ī </w:t>
      </w:r>
      <w:r w:rsidRPr="005C08D0">
        <w:rPr>
          <w:b/>
          <w:sz w:val="24"/>
        </w:rPr>
        <w:t xml:space="preserve">Junioru universitātes dalībniekiem </w:t>
      </w:r>
      <w:r>
        <w:rPr>
          <w:b/>
          <w:sz w:val="24"/>
        </w:rPr>
        <w:t>tiek organizēta</w:t>
      </w:r>
    </w:p>
    <w:p w:rsidR="00B70EEE" w:rsidRDefault="00B70EEE" w:rsidP="004123CD">
      <w:pPr>
        <w:spacing w:after="0" w:line="240" w:lineRule="auto"/>
        <w:rPr>
          <w:b/>
        </w:rPr>
      </w:pPr>
      <w:r>
        <w:rPr>
          <w:b/>
          <w:sz w:val="24"/>
        </w:rPr>
        <w:t xml:space="preserve">                            </w:t>
      </w:r>
      <w:r>
        <w:rPr>
          <w:b/>
        </w:rPr>
        <w:t>M</w:t>
      </w:r>
      <w:r w:rsidRPr="001C0A09">
        <w:rPr>
          <w:b/>
        </w:rPr>
        <w:t>ācību ekskursija uz Bot</w:t>
      </w:r>
      <w:r>
        <w:rPr>
          <w:b/>
        </w:rPr>
        <w:t xml:space="preserve">ānisko dārzu                          </w:t>
      </w:r>
    </w:p>
    <w:p w:rsidR="00B70EEE" w:rsidRPr="001C0A09" w:rsidRDefault="00B70EEE" w:rsidP="004123CD">
      <w:pPr>
        <w:spacing w:after="0" w:line="240" w:lineRule="auto"/>
        <w:rPr>
          <w:b/>
        </w:rPr>
      </w:pPr>
    </w:p>
    <w:p w:rsidR="00B70EEE" w:rsidRPr="005C08D0" w:rsidRDefault="00B70EEE" w:rsidP="004123CD">
      <w:pPr>
        <w:spacing w:after="0" w:line="240" w:lineRule="auto"/>
        <w:rPr>
          <w:b/>
          <w:sz w:val="24"/>
        </w:rPr>
      </w:pPr>
    </w:p>
    <w:p w:rsidR="00B70EEE" w:rsidRPr="001C0A09" w:rsidRDefault="00B70EEE" w:rsidP="004123CD">
      <w:pPr>
        <w:spacing w:after="0" w:line="240" w:lineRule="auto"/>
        <w:rPr>
          <w:sz w:val="24"/>
        </w:rPr>
      </w:pPr>
      <w:r>
        <w:rPr>
          <w:sz w:val="24"/>
        </w:rPr>
        <w:t xml:space="preserve">Nodarbības notiks Botāniskā dārza teritorijā (ekskursija gida pavadībā, mācību nodarbības, orientēšanās) </w:t>
      </w:r>
      <w:r w:rsidRPr="001C0A09">
        <w:rPr>
          <w:b/>
          <w:sz w:val="24"/>
        </w:rPr>
        <w:t xml:space="preserve">Dalības maksa </w:t>
      </w:r>
      <w:smartTag w:uri="schemas-tilde-lv/tildestengine" w:element="currency2">
        <w:smartTagPr>
          <w:attr w:name="currency_text" w:val="EUR"/>
          <w:attr w:name="currency_value" w:val="5.00"/>
          <w:attr w:name="currency_key" w:val="EUR"/>
          <w:attr w:name="currency_id" w:val="16"/>
        </w:smartTagPr>
        <w:r w:rsidRPr="001C0A09">
          <w:rPr>
            <w:b/>
            <w:sz w:val="24"/>
          </w:rPr>
          <w:t>5,00 EUR</w:t>
        </w:r>
      </w:smartTag>
    </w:p>
    <w:p w:rsidR="00B70EEE" w:rsidRPr="007864C8" w:rsidRDefault="00B70EEE" w:rsidP="004123CD">
      <w:pPr>
        <w:spacing w:after="0" w:line="240" w:lineRule="auto"/>
        <w:rPr>
          <w:sz w:val="24"/>
        </w:rPr>
      </w:pPr>
      <w:r w:rsidRPr="007864C8">
        <w:rPr>
          <w:sz w:val="24"/>
        </w:rPr>
        <w:t xml:space="preserve"> Lūdz</w:t>
      </w:r>
      <w:r>
        <w:rPr>
          <w:sz w:val="24"/>
        </w:rPr>
        <w:t>u</w:t>
      </w:r>
      <w:r w:rsidRPr="007864C8">
        <w:rPr>
          <w:sz w:val="24"/>
        </w:rPr>
        <w:t xml:space="preserve"> apģērbties atbilstoši laika apstākļiem un ērtos apavos, līdzi paņemt maizītes un dzērienu. </w:t>
      </w:r>
    </w:p>
    <w:p w:rsidR="00B70EEE" w:rsidRPr="007864C8" w:rsidRDefault="00B70EEE" w:rsidP="004123CD">
      <w:pPr>
        <w:spacing w:after="0" w:line="240" w:lineRule="auto"/>
        <w:rPr>
          <w:sz w:val="24"/>
        </w:rPr>
      </w:pPr>
    </w:p>
    <w:p w:rsidR="00B70EEE" w:rsidRDefault="00B70EEE" w:rsidP="004123CD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Pr="005C08D0">
        <w:rPr>
          <w:b/>
          <w:sz w:val="24"/>
        </w:rPr>
        <w:t xml:space="preserve">Izbraucam </w:t>
      </w:r>
      <w:r w:rsidRPr="001C0A09">
        <w:rPr>
          <w:b/>
          <w:sz w:val="24"/>
        </w:rPr>
        <w:t>11. aprīlī pl. 9.00 no ZRKAC</w:t>
      </w:r>
      <w:r w:rsidRPr="001C0A09">
        <w:rPr>
          <w:sz w:val="24"/>
        </w:rPr>
        <w:t>,</w:t>
      </w:r>
      <w:r w:rsidRPr="005C08D0">
        <w:rPr>
          <w:b/>
          <w:sz w:val="24"/>
        </w:rPr>
        <w:t xml:space="preserve"> atgriežamies ap pl.1</w:t>
      </w:r>
      <w:r>
        <w:rPr>
          <w:b/>
          <w:sz w:val="24"/>
        </w:rPr>
        <w:t>4</w:t>
      </w:r>
      <w:r w:rsidRPr="005C08D0">
        <w:rPr>
          <w:b/>
          <w:sz w:val="24"/>
        </w:rPr>
        <w:t>.00</w:t>
      </w:r>
      <w:r>
        <w:rPr>
          <w:b/>
          <w:sz w:val="24"/>
        </w:rPr>
        <w:t>-15.00</w:t>
      </w:r>
    </w:p>
    <w:p w:rsidR="00B70EEE" w:rsidRPr="004123CD" w:rsidRDefault="00B70EEE" w:rsidP="004123CD">
      <w:pPr>
        <w:spacing w:after="0" w:line="240" w:lineRule="auto"/>
        <w:rPr>
          <w:b/>
          <w:sz w:val="22"/>
          <w:szCs w:val="22"/>
        </w:rPr>
      </w:pPr>
    </w:p>
    <w:p w:rsidR="00B70EEE" w:rsidRPr="004123CD" w:rsidRDefault="00B70EEE" w:rsidP="00962CEF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962CEF">
        <w:rPr>
          <w:b/>
        </w:rPr>
        <w:t>!</w:t>
      </w:r>
      <w:r w:rsidRPr="00962CEF">
        <w:rPr>
          <w:b/>
          <w:color w:val="FF0000"/>
        </w:rPr>
        <w:t xml:space="preserve"> </w:t>
      </w:r>
      <w:r w:rsidRPr="004123CD">
        <w:rPr>
          <w:color w:val="FF0000"/>
          <w:sz w:val="24"/>
          <w:szCs w:val="24"/>
        </w:rPr>
        <w:t xml:space="preserve">Obligāti pieteikties mācību ekskursijai līdz 2. aprīlim rakstot uz e-pastu : </w:t>
      </w:r>
      <w:hyperlink r:id="rId6" w:history="1">
        <w:r w:rsidRPr="00962CEF">
          <w:rPr>
            <w:rStyle w:val="Hyperlink"/>
            <w:color w:val="auto"/>
            <w:sz w:val="24"/>
            <w:szCs w:val="24"/>
            <w:u w:val="none"/>
          </w:rPr>
          <w:t>s</w:t>
        </w:r>
        <w:r w:rsidRPr="00962CEF">
          <w:rPr>
            <w:sz w:val="24"/>
            <w:szCs w:val="24"/>
          </w:rPr>
          <w:t>anita.sabanska@zrkac.jelgava.lv</w:t>
        </w:r>
      </w:hyperlink>
      <w:r w:rsidRPr="00962CEF"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 w:rsidRPr="004123CD">
        <w:rPr>
          <w:color w:val="000000"/>
          <w:sz w:val="24"/>
          <w:szCs w:val="24"/>
        </w:rPr>
        <w:t xml:space="preserve">  </w:t>
      </w:r>
      <w:r w:rsidRPr="00962CEF">
        <w:rPr>
          <w:sz w:val="24"/>
          <w:szCs w:val="24"/>
        </w:rPr>
        <w:t>vai zvanot pa tālruni</w:t>
      </w:r>
      <w:r w:rsidRPr="004123C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26195773</w:t>
      </w:r>
    </w:p>
    <w:p w:rsidR="00B70EEE" w:rsidRDefault="00B70EEE" w:rsidP="004123C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-------------------------------------------------------------------------------------------------------------------------------</w:t>
      </w:r>
    </w:p>
    <w:p w:rsidR="00B70EEE" w:rsidRPr="005C08D0" w:rsidRDefault="00B70EEE" w:rsidP="004123CD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Vecāku atļauja </w:t>
      </w:r>
    </w:p>
    <w:p w:rsidR="00B70EEE" w:rsidRDefault="00B70EEE" w:rsidP="004123CD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    </w:t>
      </w:r>
    </w:p>
    <w:p w:rsidR="00B70EEE" w:rsidRDefault="00B70EEE" w:rsidP="004123CD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    </w:t>
      </w:r>
      <w:r w:rsidRPr="00BD5181">
        <w:rPr>
          <w:sz w:val="24"/>
        </w:rPr>
        <w:t>Es, ________________________</w:t>
      </w:r>
      <w:r>
        <w:rPr>
          <w:sz w:val="24"/>
        </w:rPr>
        <w:t xml:space="preserve">___ Junioru universitātes </w:t>
      </w:r>
      <w:r w:rsidRPr="00BD5181">
        <w:rPr>
          <w:sz w:val="24"/>
        </w:rPr>
        <w:t>____</w:t>
      </w:r>
      <w:r>
        <w:rPr>
          <w:sz w:val="24"/>
        </w:rPr>
        <w:t>_</w:t>
      </w:r>
      <w:r w:rsidRPr="00BD5181">
        <w:rPr>
          <w:sz w:val="24"/>
        </w:rPr>
        <w:t>_</w:t>
      </w:r>
      <w:r>
        <w:rPr>
          <w:sz w:val="24"/>
        </w:rPr>
        <w:t xml:space="preserve">. </w:t>
      </w:r>
      <w:r w:rsidRPr="00BD5181">
        <w:rPr>
          <w:sz w:val="24"/>
        </w:rPr>
        <w:t>klases</w:t>
      </w:r>
      <w:r>
        <w:rPr>
          <w:sz w:val="24"/>
        </w:rPr>
        <w:t xml:space="preserve"> _________________grupas</w:t>
      </w:r>
    </w:p>
    <w:p w:rsidR="00B70EEE" w:rsidRDefault="00B70EEE" w:rsidP="004123CD">
      <w:pPr>
        <w:spacing w:after="0" w:line="240" w:lineRule="auto"/>
        <w:ind w:left="720" w:firstLine="720"/>
        <w:rPr>
          <w:sz w:val="24"/>
        </w:rPr>
      </w:pPr>
      <w:r>
        <w:rPr>
          <w:sz w:val="24"/>
          <w:vertAlign w:val="superscript"/>
        </w:rPr>
        <w:t>(vārds</w:t>
      </w:r>
      <w:r w:rsidRPr="00C21CE0">
        <w:rPr>
          <w:sz w:val="24"/>
          <w:vertAlign w:val="superscript"/>
        </w:rPr>
        <w:t>, uzvārds)</w:t>
      </w:r>
      <w:r>
        <w:rPr>
          <w:sz w:val="24"/>
        </w:rPr>
        <w:tab/>
      </w:r>
      <w:r>
        <w:rPr>
          <w:sz w:val="24"/>
        </w:rPr>
        <w:tab/>
      </w:r>
    </w:p>
    <w:p w:rsidR="00B70EEE" w:rsidRDefault="00B70EEE" w:rsidP="004123CD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skolēna___________________________  mamma/ tētis esmu informēta (-s) un piekrītu tam, ka mans </w:t>
      </w:r>
    </w:p>
    <w:p w:rsidR="00B70EEE" w:rsidRDefault="00B70EEE" w:rsidP="004123CD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vertAlign w:val="superscript"/>
        </w:rPr>
        <w:t>(vārds</w:t>
      </w:r>
      <w:r w:rsidRPr="00C21CE0">
        <w:rPr>
          <w:sz w:val="24"/>
          <w:vertAlign w:val="superscript"/>
        </w:rPr>
        <w:t>, uzvārds)</w:t>
      </w:r>
      <w:r>
        <w:rPr>
          <w:sz w:val="24"/>
        </w:rPr>
        <w:tab/>
      </w:r>
    </w:p>
    <w:p w:rsidR="00B70EEE" w:rsidRDefault="00B70EEE" w:rsidP="004123CD">
      <w:pPr>
        <w:spacing w:after="0" w:line="240" w:lineRule="auto"/>
        <w:rPr>
          <w:sz w:val="24"/>
        </w:rPr>
      </w:pPr>
      <w:r>
        <w:rPr>
          <w:sz w:val="24"/>
        </w:rPr>
        <w:t xml:space="preserve"> dēls/meita _____________________ dosies uz Botānisko dārzu ar Junioru universitātes pasniedzējiem.</w:t>
      </w:r>
    </w:p>
    <w:p w:rsidR="00B70EEE" w:rsidRPr="004123CD" w:rsidRDefault="00B70EEE" w:rsidP="004123CD">
      <w:pPr>
        <w:spacing w:after="0" w:line="240" w:lineRule="auto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(datums</w:t>
      </w:r>
      <w:r w:rsidRPr="00926451">
        <w:rPr>
          <w:sz w:val="24"/>
          <w:vertAlign w:val="superscript"/>
        </w:rPr>
        <w:t>)</w:t>
      </w:r>
    </w:p>
    <w:p w:rsidR="00B70EEE" w:rsidRDefault="00B70EEE" w:rsidP="004123CD">
      <w:pPr>
        <w:spacing w:after="0" w:line="240" w:lineRule="auto"/>
        <w:rPr>
          <w:sz w:val="24"/>
        </w:rPr>
      </w:pPr>
      <w:r>
        <w:rPr>
          <w:sz w:val="24"/>
        </w:rPr>
        <w:t>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</w:t>
      </w:r>
    </w:p>
    <w:p w:rsidR="00B70EEE" w:rsidRDefault="00B70EEE" w:rsidP="004123CD">
      <w:pPr>
        <w:spacing w:after="0" w:line="240" w:lineRule="auto"/>
        <w:ind w:firstLine="72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(datums</w:t>
      </w:r>
      <w:r w:rsidRPr="00926451">
        <w:rPr>
          <w:sz w:val="24"/>
          <w:vertAlign w:val="superscript"/>
        </w:rPr>
        <w:t>)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Pr="00926451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>(paraksts</w:t>
      </w:r>
      <w:r w:rsidRPr="00926451">
        <w:rPr>
          <w:sz w:val="24"/>
          <w:vertAlign w:val="superscript"/>
        </w:rPr>
        <w:t>)</w:t>
      </w:r>
    </w:p>
    <w:p w:rsidR="00B70EEE" w:rsidRDefault="00B70EEE" w:rsidP="00E63909">
      <w:pPr>
        <w:spacing w:after="0" w:line="240" w:lineRule="auto"/>
        <w:rPr>
          <w:sz w:val="20"/>
          <w:szCs w:val="20"/>
        </w:rPr>
      </w:pPr>
    </w:p>
    <w:p w:rsidR="00B70EEE" w:rsidRDefault="00B70EEE" w:rsidP="00913B1E">
      <w:pPr>
        <w:spacing w:after="0" w:line="240" w:lineRule="auto"/>
        <w:ind w:firstLine="720"/>
        <w:rPr>
          <w:sz w:val="24"/>
          <w:vertAlign w:val="superscript"/>
        </w:rPr>
      </w:pPr>
    </w:p>
    <w:p w:rsidR="00B70EEE" w:rsidRPr="00926451" w:rsidRDefault="00B70EEE" w:rsidP="00913B1E">
      <w:pPr>
        <w:spacing w:after="0" w:line="240" w:lineRule="auto"/>
        <w:ind w:firstLine="720"/>
        <w:rPr>
          <w:sz w:val="24"/>
        </w:rPr>
      </w:pPr>
    </w:p>
    <w:p w:rsidR="00B70EEE" w:rsidRDefault="00B70EEE" w:rsidP="00E63909">
      <w:pPr>
        <w:rPr>
          <w:sz w:val="24"/>
        </w:rPr>
      </w:pPr>
    </w:p>
    <w:sectPr w:rsidR="00B70EEE" w:rsidSect="00E63909">
      <w:pgSz w:w="11906" w:h="16838"/>
      <w:pgMar w:top="709" w:right="991" w:bottom="36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451"/>
    <w:rsid w:val="00006BE0"/>
    <w:rsid w:val="00046C4F"/>
    <w:rsid w:val="00154C49"/>
    <w:rsid w:val="001C0A09"/>
    <w:rsid w:val="0022262A"/>
    <w:rsid w:val="003C4E09"/>
    <w:rsid w:val="003D14ED"/>
    <w:rsid w:val="004123CD"/>
    <w:rsid w:val="005C08D0"/>
    <w:rsid w:val="00694FE3"/>
    <w:rsid w:val="007864C8"/>
    <w:rsid w:val="00860BFA"/>
    <w:rsid w:val="008C1303"/>
    <w:rsid w:val="008E165A"/>
    <w:rsid w:val="00913B1E"/>
    <w:rsid w:val="00926451"/>
    <w:rsid w:val="00962CEF"/>
    <w:rsid w:val="00983327"/>
    <w:rsid w:val="009834A2"/>
    <w:rsid w:val="009A526D"/>
    <w:rsid w:val="00A32E24"/>
    <w:rsid w:val="00A44B5D"/>
    <w:rsid w:val="00AF5CB1"/>
    <w:rsid w:val="00B70EEE"/>
    <w:rsid w:val="00BA30F0"/>
    <w:rsid w:val="00BB327B"/>
    <w:rsid w:val="00BD5181"/>
    <w:rsid w:val="00C21CE0"/>
    <w:rsid w:val="00C55D39"/>
    <w:rsid w:val="00CA24FF"/>
    <w:rsid w:val="00D65A24"/>
    <w:rsid w:val="00DE78A8"/>
    <w:rsid w:val="00E13ECD"/>
    <w:rsid w:val="00E52857"/>
    <w:rsid w:val="00E6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currency2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6D"/>
    <w:pPr>
      <w:spacing w:after="200" w:line="276" w:lineRule="auto"/>
    </w:pPr>
    <w:rPr>
      <w:kern w:val="18"/>
      <w:sz w:val="32"/>
      <w:szCs w:val="32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9A526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A526D"/>
    <w:rPr>
      <w:rFonts w:eastAsia="Times New Roman" w:cs="Times New Roman"/>
      <w:b/>
      <w:bCs/>
      <w:kern w:val="0"/>
      <w:sz w:val="27"/>
      <w:szCs w:val="27"/>
    </w:rPr>
  </w:style>
  <w:style w:type="character" w:styleId="Strong">
    <w:name w:val="Strong"/>
    <w:basedOn w:val="DefaultParagraphFont"/>
    <w:uiPriority w:val="99"/>
    <w:qFormat/>
    <w:rsid w:val="009A526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A526D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A526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639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ita.sabanska@zrkac.jelgava.lv" TargetMode="External"/><Relationship Id="rId5" Type="http://schemas.openxmlformats.org/officeDocument/2006/relationships/hyperlink" Target="mailto:sanita.sabanska@zrkac.jelgava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1941</Words>
  <Characters>1107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Ilze</dc:creator>
  <cp:keywords/>
  <dc:description/>
  <cp:lastModifiedBy>sanita</cp:lastModifiedBy>
  <cp:revision>3</cp:revision>
  <cp:lastPrinted>2013-04-06T06:22:00Z</cp:lastPrinted>
  <dcterms:created xsi:type="dcterms:W3CDTF">2015-03-27T09:45:00Z</dcterms:created>
  <dcterms:modified xsi:type="dcterms:W3CDTF">2015-03-27T09:50:00Z</dcterms:modified>
</cp:coreProperties>
</file>